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1134"/>
        <w:gridCol w:w="1276"/>
      </w:tblGrid>
      <w:tr w:rsidR="00015980" w:rsidRPr="00015980" w:rsidTr="00015980">
        <w:tc>
          <w:tcPr>
            <w:tcW w:w="2093" w:type="dxa"/>
          </w:tcPr>
          <w:p w:rsidR="00015980" w:rsidRPr="00015980" w:rsidRDefault="00015980" w:rsidP="000159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015980">
              <w:rPr>
                <w:rFonts w:ascii="Arial" w:hAnsi="Arial" w:cs="Arial"/>
                <w:b/>
                <w:sz w:val="20"/>
                <w:szCs w:val="20"/>
              </w:rPr>
              <w:t>echa de solicitud:</w:t>
            </w:r>
          </w:p>
        </w:tc>
        <w:tc>
          <w:tcPr>
            <w:tcW w:w="992" w:type="dxa"/>
          </w:tcPr>
          <w:p w:rsidR="00015980" w:rsidRPr="00015980" w:rsidRDefault="00015980" w:rsidP="000159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Día  </w:t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o1"/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="00964C06"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015980" w:rsidRPr="00015980" w:rsidRDefault="00015980" w:rsidP="000159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Mes  </w:t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15980" w:rsidRPr="00015980" w:rsidRDefault="00015980" w:rsidP="000159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Año </w:t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F7606" w:rsidRDefault="006F7606" w:rsidP="00015980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67561" w:rsidTr="00F35B6A">
        <w:tc>
          <w:tcPr>
            <w:tcW w:w="9180" w:type="dxa"/>
          </w:tcPr>
          <w:p w:rsidR="00067561" w:rsidRPr="00067561" w:rsidRDefault="00067561" w:rsidP="00A567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7561">
              <w:rPr>
                <w:rFonts w:ascii="Arial" w:hAnsi="Arial" w:cs="Arial"/>
                <w:b/>
                <w:sz w:val="20"/>
                <w:szCs w:val="20"/>
              </w:rPr>
              <w:t>Auditorio solicitado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bookmarkStart w:id="2" w:name="Texto2"/>
            <w:r w:rsidR="00A567D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A567D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A567D2">
              <w:rPr>
                <w:rFonts w:ascii="Arial" w:hAnsi="Arial" w:cs="Arial"/>
                <w:b/>
                <w:sz w:val="20"/>
                <w:szCs w:val="20"/>
              </w:rPr>
            </w:r>
            <w:r w:rsidR="00A567D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567D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015980" w:rsidRDefault="00015980" w:rsidP="00015980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1329"/>
        <w:gridCol w:w="627"/>
        <w:gridCol w:w="846"/>
        <w:gridCol w:w="1328"/>
        <w:gridCol w:w="277"/>
        <w:gridCol w:w="1088"/>
        <w:gridCol w:w="152"/>
        <w:gridCol w:w="1646"/>
        <w:gridCol w:w="1887"/>
      </w:tblGrid>
      <w:tr w:rsidR="00A567D2" w:rsidTr="00F35B6A">
        <w:trPr>
          <w:trHeight w:val="94"/>
        </w:trPr>
        <w:tc>
          <w:tcPr>
            <w:tcW w:w="1329" w:type="dxa"/>
            <w:vAlign w:val="center"/>
          </w:tcPr>
          <w:p w:rsidR="00067561" w:rsidRPr="00A567D2" w:rsidRDefault="00067561" w:rsidP="00A567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561">
              <w:rPr>
                <w:rFonts w:ascii="Arial" w:hAnsi="Arial" w:cs="Arial"/>
                <w:b/>
                <w:sz w:val="20"/>
                <w:szCs w:val="20"/>
              </w:rPr>
              <w:t>Fecha us</w:t>
            </w:r>
            <w:r w:rsidR="00A567D2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473" w:type="dxa"/>
            <w:gridSpan w:val="2"/>
          </w:tcPr>
          <w:p w:rsidR="00067561" w:rsidRPr="00067561" w:rsidRDefault="00067561" w:rsidP="00A567D2">
            <w:pPr>
              <w:rPr>
                <w:rFonts w:ascii="Arial" w:hAnsi="Arial" w:cs="Arial"/>
                <w:sz w:val="20"/>
                <w:szCs w:val="20"/>
              </w:rPr>
            </w:pPr>
            <w:r w:rsidRPr="00067561">
              <w:rPr>
                <w:rFonts w:ascii="Arial" w:hAnsi="Arial" w:cs="Arial"/>
                <w:b/>
                <w:sz w:val="20"/>
                <w:szCs w:val="20"/>
              </w:rPr>
              <w:t xml:space="preserve">Día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Texto3"/>
            <w:r w:rsid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567D2">
              <w:rPr>
                <w:rFonts w:ascii="Arial" w:hAnsi="Arial" w:cs="Arial"/>
                <w:sz w:val="20"/>
                <w:szCs w:val="20"/>
              </w:rPr>
            </w:r>
            <w:r w:rsid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7D2">
              <w:rPr>
                <w:rFonts w:ascii="Arial" w:hAnsi="Arial" w:cs="Arial"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28" w:type="dxa"/>
          </w:tcPr>
          <w:p w:rsidR="00067561" w:rsidRPr="00067561" w:rsidRDefault="00067561" w:rsidP="00A567D2">
            <w:pPr>
              <w:rPr>
                <w:rFonts w:ascii="Arial" w:hAnsi="Arial" w:cs="Arial"/>
                <w:sz w:val="20"/>
                <w:szCs w:val="20"/>
              </w:rPr>
            </w:pPr>
            <w:r w:rsidRPr="00067561">
              <w:rPr>
                <w:rFonts w:ascii="Arial" w:hAnsi="Arial" w:cs="Arial"/>
                <w:b/>
                <w:sz w:val="20"/>
                <w:szCs w:val="20"/>
              </w:rPr>
              <w:t>Mes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567D2">
              <w:rPr>
                <w:rFonts w:ascii="Arial" w:hAnsi="Arial" w:cs="Arial"/>
                <w:sz w:val="20"/>
                <w:szCs w:val="20"/>
              </w:rPr>
            </w:r>
            <w:r w:rsid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gridSpan w:val="2"/>
          </w:tcPr>
          <w:p w:rsidR="00067561" w:rsidRPr="00067561" w:rsidRDefault="00067561" w:rsidP="00067561">
            <w:pPr>
              <w:rPr>
                <w:rFonts w:ascii="Arial" w:hAnsi="Arial" w:cs="Arial"/>
                <w:sz w:val="20"/>
                <w:szCs w:val="20"/>
              </w:rPr>
            </w:pPr>
            <w:r w:rsidRPr="00067561">
              <w:rPr>
                <w:rFonts w:ascii="Arial" w:hAnsi="Arial" w:cs="Arial"/>
                <w:b/>
                <w:sz w:val="20"/>
                <w:szCs w:val="20"/>
              </w:rPr>
              <w:t>Año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4C06"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3"/>
          </w:tcPr>
          <w:p w:rsidR="00067561" w:rsidRDefault="00067561" w:rsidP="00F35ABC">
            <w:pPr>
              <w:rPr>
                <w:rFonts w:ascii="Arial" w:hAnsi="Arial" w:cs="Arial"/>
                <w:sz w:val="20"/>
                <w:szCs w:val="20"/>
              </w:rPr>
            </w:pPr>
            <w:r w:rsidRPr="00067561">
              <w:rPr>
                <w:rFonts w:ascii="Arial" w:hAnsi="Arial" w:cs="Arial"/>
                <w:b/>
                <w:sz w:val="20"/>
                <w:szCs w:val="20"/>
              </w:rPr>
              <w:t>Horario: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05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5205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205B1">
              <w:rPr>
                <w:rFonts w:ascii="Arial" w:hAnsi="Arial" w:cs="Arial"/>
                <w:sz w:val="20"/>
                <w:szCs w:val="20"/>
              </w:rPr>
            </w:r>
            <w:r w:rsidR="005205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205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05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05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05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05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05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567D2" w:rsidRDefault="00A567D2" w:rsidP="00F35ABC">
            <w:pPr>
              <w:rPr>
                <w:rFonts w:ascii="Arial" w:hAnsi="Arial" w:cs="Arial"/>
                <w:sz w:val="20"/>
                <w:szCs w:val="20"/>
              </w:rPr>
            </w:pPr>
          </w:p>
          <w:p w:rsidR="00A567D2" w:rsidRPr="00067561" w:rsidRDefault="00A567D2" w:rsidP="00F35A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7561" w:rsidTr="005205B1">
        <w:trPr>
          <w:trHeight w:val="467"/>
        </w:trPr>
        <w:tc>
          <w:tcPr>
            <w:tcW w:w="9180" w:type="dxa"/>
            <w:gridSpan w:val="9"/>
            <w:vAlign w:val="center"/>
          </w:tcPr>
          <w:p w:rsidR="00067561" w:rsidRPr="00067561" w:rsidRDefault="00067561" w:rsidP="005205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</w:t>
            </w:r>
            <w:r w:rsidRPr="00067561">
              <w:rPr>
                <w:rFonts w:ascii="Arial" w:hAnsi="Arial" w:cs="Arial"/>
                <w:b/>
                <w:sz w:val="20"/>
                <w:szCs w:val="20"/>
              </w:rPr>
              <w:t>stificación de uso: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4" w:name="Texto4"/>
            <w:r w:rsid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567D2">
              <w:rPr>
                <w:rFonts w:ascii="Arial" w:hAnsi="Arial" w:cs="Arial"/>
                <w:sz w:val="20"/>
                <w:szCs w:val="20"/>
              </w:rPr>
            </w:r>
            <w:r w:rsid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205B1">
              <w:rPr>
                <w:rFonts w:ascii="Arial" w:hAnsi="Arial" w:cs="Arial"/>
                <w:sz w:val="20"/>
                <w:szCs w:val="20"/>
              </w:rPr>
              <w:t> </w:t>
            </w:r>
            <w:r w:rsidR="005205B1">
              <w:rPr>
                <w:rFonts w:ascii="Arial" w:hAnsi="Arial" w:cs="Arial"/>
                <w:sz w:val="20"/>
                <w:szCs w:val="20"/>
              </w:rPr>
              <w:t> </w:t>
            </w:r>
            <w:r w:rsidR="005205B1">
              <w:rPr>
                <w:rFonts w:ascii="Arial" w:hAnsi="Arial" w:cs="Arial"/>
                <w:sz w:val="20"/>
                <w:szCs w:val="20"/>
              </w:rPr>
              <w:t> </w:t>
            </w:r>
            <w:r w:rsidR="005205B1">
              <w:rPr>
                <w:rFonts w:ascii="Arial" w:hAnsi="Arial" w:cs="Arial"/>
                <w:sz w:val="20"/>
                <w:szCs w:val="20"/>
              </w:rPr>
              <w:t> </w:t>
            </w:r>
            <w:r w:rsidR="005205B1">
              <w:rPr>
                <w:rFonts w:ascii="Arial" w:hAnsi="Arial" w:cs="Arial"/>
                <w:sz w:val="20"/>
                <w:szCs w:val="20"/>
              </w:rPr>
              <w:t> </w:t>
            </w:r>
            <w:r w:rsid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67561" w:rsidTr="00F35B6A">
        <w:trPr>
          <w:trHeight w:val="94"/>
        </w:trPr>
        <w:tc>
          <w:tcPr>
            <w:tcW w:w="4407" w:type="dxa"/>
            <w:gridSpan w:val="5"/>
            <w:vAlign w:val="center"/>
          </w:tcPr>
          <w:p w:rsidR="00067561" w:rsidRPr="003D2197" w:rsidRDefault="00067561" w:rsidP="00A567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197">
              <w:rPr>
                <w:rFonts w:ascii="Arial" w:hAnsi="Arial" w:cs="Arial"/>
                <w:b/>
                <w:sz w:val="20"/>
                <w:szCs w:val="20"/>
              </w:rPr>
              <w:t>LOGISTICA A UTILIZAR</w:t>
            </w:r>
          </w:p>
        </w:tc>
        <w:tc>
          <w:tcPr>
            <w:tcW w:w="4773" w:type="dxa"/>
            <w:gridSpan w:val="4"/>
          </w:tcPr>
          <w:p w:rsidR="00067561" w:rsidRPr="003D2197" w:rsidRDefault="00067561" w:rsidP="0095256A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00CCFF"/>
              </w:rPr>
            </w:pPr>
            <w:r w:rsidRPr="002161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3D219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ESTADO DE DEVOLUCION</w:t>
            </w:r>
          </w:p>
          <w:p w:rsidR="003D2197" w:rsidRPr="003D2197" w:rsidRDefault="00964C06" w:rsidP="003D2197">
            <w:pPr>
              <w:jc w:val="center"/>
              <w:rPr>
                <w:rFonts w:ascii="Arial" w:hAnsi="Arial" w:cs="Arial"/>
                <w:b/>
                <w:i/>
                <w:noProof/>
                <w:sz w:val="20"/>
                <w:szCs w:val="20"/>
                <w:shd w:val="clear" w:color="auto" w:fill="00CCFF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00CCFF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" w:name="Texto5"/>
            <w:r w:rsidR="003D2197">
              <w:rPr>
                <w:rFonts w:ascii="Arial" w:hAnsi="Arial" w:cs="Arial"/>
                <w:b/>
                <w:i/>
                <w:sz w:val="20"/>
                <w:szCs w:val="20"/>
                <w:shd w:val="clear" w:color="auto" w:fill="00CCFF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00CCFF"/>
              </w:rPr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00CCFF"/>
              </w:rPr>
              <w:fldChar w:fldCharType="separate"/>
            </w:r>
            <w:r w:rsidR="003D2197" w:rsidRPr="003D2197">
              <w:rPr>
                <w:rFonts w:ascii="Arial" w:hAnsi="Arial" w:cs="Arial"/>
                <w:b/>
                <w:i/>
                <w:noProof/>
                <w:sz w:val="20"/>
                <w:szCs w:val="20"/>
                <w:shd w:val="clear" w:color="auto" w:fill="00CCFF"/>
              </w:rPr>
              <w:t>Este campo es diligenciado por la Universidad</w:t>
            </w:r>
          </w:p>
          <w:p w:rsidR="003D2197" w:rsidRDefault="003D2197" w:rsidP="003D219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shd w:val="clear" w:color="auto" w:fill="00CCFF"/>
              </w:rPr>
            </w:pPr>
            <w:r w:rsidRPr="003D2197">
              <w:rPr>
                <w:rFonts w:ascii="Arial" w:hAnsi="Arial" w:cs="Arial"/>
                <w:b/>
                <w:i/>
                <w:noProof/>
                <w:sz w:val="20"/>
                <w:szCs w:val="20"/>
                <w:shd w:val="clear" w:color="auto" w:fill="00CCFF"/>
              </w:rPr>
              <w:t>B: Bueno D: Descompuesto I: Inservible</w:t>
            </w:r>
            <w:r w:rsidR="00964C06">
              <w:rPr>
                <w:rFonts w:ascii="Arial" w:hAnsi="Arial" w:cs="Arial"/>
                <w:b/>
                <w:i/>
                <w:sz w:val="20"/>
                <w:szCs w:val="20"/>
                <w:shd w:val="clear" w:color="auto" w:fill="00CCFF"/>
              </w:rPr>
              <w:fldChar w:fldCharType="end"/>
            </w:r>
            <w:bookmarkEnd w:id="5"/>
          </w:p>
          <w:p w:rsidR="00067561" w:rsidRPr="00216100" w:rsidRDefault="00067561" w:rsidP="003D219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567D2" w:rsidTr="00F35B6A">
        <w:trPr>
          <w:trHeight w:val="94"/>
        </w:trPr>
        <w:tc>
          <w:tcPr>
            <w:tcW w:w="1956" w:type="dxa"/>
            <w:gridSpan w:val="2"/>
            <w:vAlign w:val="center"/>
          </w:tcPr>
          <w:p w:rsidR="003D2197" w:rsidRPr="005D5963" w:rsidRDefault="003D2197" w:rsidP="005D5963">
            <w:pPr>
              <w:tabs>
                <w:tab w:val="right" w:pos="199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963">
              <w:rPr>
                <w:rFonts w:ascii="Arial" w:hAnsi="Arial" w:cs="Arial"/>
                <w:b/>
                <w:sz w:val="20"/>
                <w:szCs w:val="20"/>
              </w:rPr>
              <w:t>DESCRIPCION</w:t>
            </w:r>
          </w:p>
        </w:tc>
        <w:tc>
          <w:tcPr>
            <w:tcW w:w="2174" w:type="dxa"/>
            <w:gridSpan w:val="2"/>
          </w:tcPr>
          <w:p w:rsidR="003D2197" w:rsidRPr="005D5963" w:rsidRDefault="003D2197" w:rsidP="009525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963">
              <w:rPr>
                <w:rFonts w:ascii="Arial" w:hAnsi="Arial" w:cs="Arial"/>
                <w:b/>
                <w:sz w:val="20"/>
                <w:szCs w:val="20"/>
              </w:rPr>
              <w:t xml:space="preserve">MARQUE </w:t>
            </w:r>
          </w:p>
          <w:p w:rsidR="003D2197" w:rsidRPr="005D5963" w:rsidRDefault="003D2197" w:rsidP="009525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5963">
              <w:rPr>
                <w:rFonts w:ascii="Arial" w:hAnsi="Arial" w:cs="Arial"/>
                <w:b/>
                <w:sz w:val="20"/>
                <w:szCs w:val="20"/>
              </w:rPr>
              <w:t>CON  X</w:t>
            </w:r>
          </w:p>
        </w:tc>
        <w:tc>
          <w:tcPr>
            <w:tcW w:w="1517" w:type="dxa"/>
            <w:gridSpan w:val="3"/>
          </w:tcPr>
          <w:p w:rsidR="003D2197" w:rsidRPr="005D5963" w:rsidRDefault="003D2197" w:rsidP="009525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963">
              <w:rPr>
                <w:rFonts w:ascii="Arial" w:hAnsi="Arial" w:cs="Arial"/>
                <w:b/>
                <w:sz w:val="20"/>
                <w:szCs w:val="20"/>
              </w:rPr>
              <w:t>REFERENCIA O CODIGO</w:t>
            </w:r>
          </w:p>
        </w:tc>
        <w:tc>
          <w:tcPr>
            <w:tcW w:w="1646" w:type="dxa"/>
            <w:vAlign w:val="center"/>
          </w:tcPr>
          <w:p w:rsidR="003D2197" w:rsidRPr="005D5963" w:rsidRDefault="003D2197" w:rsidP="009525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963">
              <w:rPr>
                <w:rFonts w:ascii="Arial" w:hAnsi="Arial" w:cs="Arial"/>
                <w:b/>
                <w:sz w:val="20"/>
                <w:szCs w:val="20"/>
              </w:rPr>
              <w:t>ESTADO DE ENTREGA</w:t>
            </w:r>
          </w:p>
        </w:tc>
        <w:tc>
          <w:tcPr>
            <w:tcW w:w="1887" w:type="dxa"/>
            <w:vAlign w:val="center"/>
          </w:tcPr>
          <w:p w:rsidR="003D2197" w:rsidRPr="005D5963" w:rsidRDefault="003D2197" w:rsidP="009525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963">
              <w:rPr>
                <w:rFonts w:ascii="Arial" w:hAnsi="Arial" w:cs="Arial"/>
                <w:b/>
                <w:sz w:val="20"/>
                <w:szCs w:val="20"/>
              </w:rPr>
              <w:t>ESTADO DE RECIBO</w:t>
            </w:r>
          </w:p>
        </w:tc>
      </w:tr>
      <w:tr w:rsidR="00A567D2" w:rsidTr="00F35B6A">
        <w:trPr>
          <w:trHeight w:val="201"/>
        </w:trPr>
        <w:tc>
          <w:tcPr>
            <w:tcW w:w="1956" w:type="dxa"/>
            <w:gridSpan w:val="2"/>
            <w:vAlign w:val="center"/>
          </w:tcPr>
          <w:p w:rsidR="005D5963" w:rsidRPr="00216100" w:rsidRDefault="005D5963" w:rsidP="0095256A">
            <w:pPr>
              <w:rPr>
                <w:rFonts w:ascii="Arial" w:hAnsi="Arial" w:cs="Arial"/>
                <w:sz w:val="20"/>
                <w:szCs w:val="20"/>
              </w:rPr>
            </w:pPr>
            <w:r w:rsidRPr="00216100">
              <w:rPr>
                <w:rFonts w:ascii="Arial" w:hAnsi="Arial" w:cs="Arial"/>
                <w:sz w:val="20"/>
                <w:szCs w:val="20"/>
              </w:rPr>
              <w:t>Video Beam</w:t>
            </w:r>
          </w:p>
        </w:tc>
        <w:tc>
          <w:tcPr>
            <w:tcW w:w="2174" w:type="dxa"/>
            <w:gridSpan w:val="2"/>
          </w:tcPr>
          <w:p w:rsidR="005D5963" w:rsidRPr="00A567D2" w:rsidRDefault="00964C06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"/>
            <w:r w:rsidR="005D5963" w:rsidRPr="00A56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10F8">
              <w:rPr>
                <w:rFonts w:ascii="Arial" w:hAnsi="Arial" w:cs="Arial"/>
                <w:sz w:val="20"/>
                <w:szCs w:val="20"/>
              </w:rPr>
            </w:r>
            <w:r w:rsidR="00FD10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517" w:type="dxa"/>
            <w:gridSpan w:val="3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67D2" w:rsidTr="00F35B6A">
        <w:trPr>
          <w:trHeight w:val="94"/>
        </w:trPr>
        <w:tc>
          <w:tcPr>
            <w:tcW w:w="1956" w:type="dxa"/>
            <w:gridSpan w:val="2"/>
            <w:vAlign w:val="center"/>
          </w:tcPr>
          <w:p w:rsidR="005D5963" w:rsidRPr="00216100" w:rsidRDefault="005D5963" w:rsidP="0095256A">
            <w:pPr>
              <w:rPr>
                <w:rFonts w:ascii="Arial" w:hAnsi="Arial" w:cs="Arial"/>
                <w:sz w:val="20"/>
                <w:szCs w:val="20"/>
              </w:rPr>
            </w:pPr>
            <w:r w:rsidRPr="00216100">
              <w:rPr>
                <w:rFonts w:ascii="Arial" w:hAnsi="Arial" w:cs="Arial"/>
                <w:sz w:val="20"/>
                <w:szCs w:val="20"/>
              </w:rPr>
              <w:t xml:space="preserve">Telón </w:t>
            </w:r>
          </w:p>
        </w:tc>
        <w:tc>
          <w:tcPr>
            <w:tcW w:w="2174" w:type="dxa"/>
            <w:gridSpan w:val="2"/>
          </w:tcPr>
          <w:p w:rsidR="005D5963" w:rsidRPr="00A567D2" w:rsidRDefault="00964C06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963" w:rsidRPr="00A56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10F8">
              <w:rPr>
                <w:rFonts w:ascii="Arial" w:hAnsi="Arial" w:cs="Arial"/>
                <w:sz w:val="20"/>
                <w:szCs w:val="20"/>
              </w:rPr>
            </w:r>
            <w:r w:rsidR="00FD10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7" w:type="dxa"/>
            <w:gridSpan w:val="3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67D2" w:rsidTr="00F35B6A">
        <w:trPr>
          <w:trHeight w:val="94"/>
        </w:trPr>
        <w:tc>
          <w:tcPr>
            <w:tcW w:w="1956" w:type="dxa"/>
            <w:gridSpan w:val="2"/>
            <w:vAlign w:val="center"/>
          </w:tcPr>
          <w:p w:rsidR="005D5963" w:rsidRPr="00216100" w:rsidRDefault="005D5963" w:rsidP="0095256A">
            <w:pPr>
              <w:rPr>
                <w:rFonts w:ascii="Arial" w:hAnsi="Arial" w:cs="Arial"/>
                <w:sz w:val="20"/>
                <w:szCs w:val="20"/>
              </w:rPr>
            </w:pPr>
            <w:r w:rsidRPr="00216100">
              <w:rPr>
                <w:rFonts w:ascii="Arial" w:hAnsi="Arial" w:cs="Arial"/>
                <w:sz w:val="20"/>
                <w:szCs w:val="20"/>
              </w:rPr>
              <w:t>Computador</w:t>
            </w:r>
          </w:p>
        </w:tc>
        <w:tc>
          <w:tcPr>
            <w:tcW w:w="2174" w:type="dxa"/>
            <w:gridSpan w:val="2"/>
          </w:tcPr>
          <w:p w:rsidR="005D5963" w:rsidRPr="00A567D2" w:rsidRDefault="00964C06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963" w:rsidRPr="00A56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10F8">
              <w:rPr>
                <w:rFonts w:ascii="Arial" w:hAnsi="Arial" w:cs="Arial"/>
                <w:sz w:val="20"/>
                <w:szCs w:val="20"/>
              </w:rPr>
            </w:r>
            <w:r w:rsidR="00FD10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7" w:type="dxa"/>
            <w:gridSpan w:val="3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67D2" w:rsidTr="00F35B6A">
        <w:trPr>
          <w:trHeight w:val="94"/>
        </w:trPr>
        <w:tc>
          <w:tcPr>
            <w:tcW w:w="1956" w:type="dxa"/>
            <w:gridSpan w:val="2"/>
            <w:vAlign w:val="center"/>
          </w:tcPr>
          <w:p w:rsidR="005D5963" w:rsidRPr="00216100" w:rsidRDefault="005D5963" w:rsidP="0095256A">
            <w:pPr>
              <w:rPr>
                <w:rFonts w:ascii="Arial" w:hAnsi="Arial" w:cs="Arial"/>
                <w:sz w:val="20"/>
                <w:szCs w:val="20"/>
              </w:rPr>
            </w:pPr>
            <w:r w:rsidRPr="00216100">
              <w:rPr>
                <w:rFonts w:ascii="Arial" w:hAnsi="Arial" w:cs="Arial"/>
                <w:sz w:val="20"/>
                <w:szCs w:val="20"/>
              </w:rPr>
              <w:t>Tablero Acrílico</w:t>
            </w:r>
          </w:p>
        </w:tc>
        <w:tc>
          <w:tcPr>
            <w:tcW w:w="2174" w:type="dxa"/>
            <w:gridSpan w:val="2"/>
          </w:tcPr>
          <w:p w:rsidR="005D5963" w:rsidRPr="00A567D2" w:rsidRDefault="00964C06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963" w:rsidRPr="00A56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10F8">
              <w:rPr>
                <w:rFonts w:ascii="Arial" w:hAnsi="Arial" w:cs="Arial"/>
                <w:sz w:val="20"/>
                <w:szCs w:val="20"/>
              </w:rPr>
            </w:r>
            <w:r w:rsidR="00FD10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7" w:type="dxa"/>
            <w:gridSpan w:val="3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67D2" w:rsidTr="00F35B6A">
        <w:trPr>
          <w:trHeight w:val="94"/>
        </w:trPr>
        <w:tc>
          <w:tcPr>
            <w:tcW w:w="1956" w:type="dxa"/>
            <w:gridSpan w:val="2"/>
            <w:vAlign w:val="center"/>
          </w:tcPr>
          <w:p w:rsidR="005D5963" w:rsidRPr="00216100" w:rsidRDefault="005D5963" w:rsidP="0095256A">
            <w:pPr>
              <w:rPr>
                <w:rFonts w:ascii="Arial" w:hAnsi="Arial" w:cs="Arial"/>
                <w:sz w:val="20"/>
                <w:szCs w:val="20"/>
              </w:rPr>
            </w:pPr>
            <w:r w:rsidRPr="00216100">
              <w:rPr>
                <w:rFonts w:ascii="Arial" w:hAnsi="Arial" w:cs="Arial"/>
                <w:sz w:val="20"/>
                <w:szCs w:val="20"/>
              </w:rPr>
              <w:t>Sistema de sonido</w:t>
            </w:r>
          </w:p>
        </w:tc>
        <w:tc>
          <w:tcPr>
            <w:tcW w:w="2174" w:type="dxa"/>
            <w:gridSpan w:val="2"/>
          </w:tcPr>
          <w:p w:rsidR="005D5963" w:rsidRPr="00A567D2" w:rsidRDefault="00964C06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963" w:rsidRPr="00A56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10F8">
              <w:rPr>
                <w:rFonts w:ascii="Arial" w:hAnsi="Arial" w:cs="Arial"/>
                <w:sz w:val="20"/>
                <w:szCs w:val="20"/>
              </w:rPr>
            </w:r>
            <w:r w:rsidR="00FD10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7" w:type="dxa"/>
            <w:gridSpan w:val="3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67D2" w:rsidTr="00F35B6A">
        <w:trPr>
          <w:trHeight w:val="94"/>
        </w:trPr>
        <w:tc>
          <w:tcPr>
            <w:tcW w:w="1956" w:type="dxa"/>
            <w:gridSpan w:val="2"/>
            <w:vAlign w:val="center"/>
          </w:tcPr>
          <w:p w:rsidR="005D5963" w:rsidRPr="00216100" w:rsidRDefault="005D5963" w:rsidP="0095256A">
            <w:pPr>
              <w:rPr>
                <w:rFonts w:ascii="Arial" w:hAnsi="Arial" w:cs="Arial"/>
                <w:sz w:val="20"/>
                <w:szCs w:val="20"/>
              </w:rPr>
            </w:pPr>
            <w:r w:rsidRPr="00216100">
              <w:rPr>
                <w:rFonts w:ascii="Arial" w:hAnsi="Arial" w:cs="Arial"/>
                <w:sz w:val="20"/>
                <w:szCs w:val="20"/>
              </w:rPr>
              <w:t>Espacio Físico</w:t>
            </w:r>
          </w:p>
        </w:tc>
        <w:tc>
          <w:tcPr>
            <w:tcW w:w="2174" w:type="dxa"/>
            <w:gridSpan w:val="2"/>
          </w:tcPr>
          <w:p w:rsidR="005D5963" w:rsidRPr="00A567D2" w:rsidRDefault="00964C06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963" w:rsidRPr="00A56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10F8">
              <w:rPr>
                <w:rFonts w:ascii="Arial" w:hAnsi="Arial" w:cs="Arial"/>
                <w:sz w:val="20"/>
                <w:szCs w:val="20"/>
              </w:rPr>
            </w:r>
            <w:r w:rsidR="00FD10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7" w:type="dxa"/>
            <w:gridSpan w:val="3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67D2" w:rsidTr="00F35B6A">
        <w:trPr>
          <w:trHeight w:val="94"/>
        </w:trPr>
        <w:tc>
          <w:tcPr>
            <w:tcW w:w="1956" w:type="dxa"/>
            <w:gridSpan w:val="2"/>
            <w:vAlign w:val="center"/>
          </w:tcPr>
          <w:p w:rsidR="005D5963" w:rsidRPr="00216100" w:rsidRDefault="00A567D2" w:rsidP="0095256A">
            <w:pPr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74" w:type="dxa"/>
            <w:gridSpan w:val="2"/>
          </w:tcPr>
          <w:p w:rsidR="005D5963" w:rsidRPr="00A567D2" w:rsidRDefault="00964C06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963" w:rsidRPr="00A56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10F8">
              <w:rPr>
                <w:rFonts w:ascii="Arial" w:hAnsi="Arial" w:cs="Arial"/>
                <w:sz w:val="20"/>
                <w:szCs w:val="20"/>
              </w:rPr>
            </w:r>
            <w:r w:rsidR="00FD10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7" w:type="dxa"/>
            <w:gridSpan w:val="3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67D2" w:rsidTr="00F35B6A">
        <w:trPr>
          <w:trHeight w:val="94"/>
        </w:trPr>
        <w:tc>
          <w:tcPr>
            <w:tcW w:w="1956" w:type="dxa"/>
            <w:gridSpan w:val="2"/>
            <w:vAlign w:val="center"/>
          </w:tcPr>
          <w:p w:rsidR="005D5963" w:rsidRPr="00216100" w:rsidRDefault="00A567D2" w:rsidP="0095256A">
            <w:pPr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74" w:type="dxa"/>
            <w:gridSpan w:val="2"/>
          </w:tcPr>
          <w:p w:rsidR="005D5963" w:rsidRPr="00A567D2" w:rsidRDefault="00964C06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963" w:rsidRPr="00A56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10F8">
              <w:rPr>
                <w:rFonts w:ascii="Arial" w:hAnsi="Arial" w:cs="Arial"/>
                <w:sz w:val="20"/>
                <w:szCs w:val="20"/>
              </w:rPr>
            </w:r>
            <w:r w:rsidR="00FD10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7" w:type="dxa"/>
            <w:gridSpan w:val="3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6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7" w:type="dxa"/>
            <w:vAlign w:val="center"/>
          </w:tcPr>
          <w:p w:rsidR="005D5963" w:rsidRPr="00A567D2" w:rsidRDefault="004702F4" w:rsidP="00952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67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67D2">
              <w:rPr>
                <w:rFonts w:ascii="Arial" w:hAnsi="Arial" w:cs="Arial"/>
                <w:sz w:val="20"/>
                <w:szCs w:val="20"/>
              </w:rPr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6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963" w:rsidTr="00F35B6A">
        <w:trPr>
          <w:trHeight w:val="70"/>
        </w:trPr>
        <w:tc>
          <w:tcPr>
            <w:tcW w:w="9180" w:type="dxa"/>
            <w:gridSpan w:val="9"/>
            <w:vAlign w:val="center"/>
          </w:tcPr>
          <w:p w:rsidR="005D5963" w:rsidRPr="005D5963" w:rsidRDefault="005D5963" w:rsidP="005D59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5963">
              <w:rPr>
                <w:rFonts w:ascii="Arial" w:hAnsi="Arial" w:cs="Arial"/>
                <w:sz w:val="16"/>
                <w:szCs w:val="16"/>
              </w:rPr>
              <w:t xml:space="preserve">Con mi nombre, firma e identificación me comprometo personalmente a devolver a la Universidad del Cauca, dentro de los términos acordados, las instalaciones del Aula o Auditorio en el estado en el que lo he recibido y el equipo que ha sido referenciado anteriormente, respondiendo a cualquier daño que le ocasione y a su reposición por la </w:t>
            </w:r>
            <w:r w:rsidR="007D5B29" w:rsidRPr="005D5963">
              <w:rPr>
                <w:rFonts w:ascii="Arial" w:hAnsi="Arial" w:cs="Arial"/>
                <w:sz w:val="16"/>
                <w:szCs w:val="16"/>
              </w:rPr>
              <w:t>pérdida</w:t>
            </w:r>
            <w:r w:rsidRPr="005D5963">
              <w:rPr>
                <w:rFonts w:ascii="Arial" w:hAnsi="Arial" w:cs="Arial"/>
                <w:sz w:val="16"/>
                <w:szCs w:val="16"/>
              </w:rPr>
              <w:t xml:space="preserve"> total cuando no haya lugar a repararlos, o cuando estando bajo mi custodia sea hurtado.</w:t>
            </w:r>
          </w:p>
          <w:p w:rsidR="005D5963" w:rsidRPr="005D5963" w:rsidRDefault="005D5963" w:rsidP="005D59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D5963" w:rsidRDefault="005D5963" w:rsidP="005D5963">
            <w:pPr>
              <w:rPr>
                <w:rFonts w:ascii="Arial" w:hAnsi="Arial" w:cs="Arial"/>
                <w:sz w:val="16"/>
                <w:szCs w:val="16"/>
              </w:rPr>
            </w:pPr>
            <w:r w:rsidRPr="005D5963">
              <w:rPr>
                <w:rFonts w:ascii="Arial" w:hAnsi="Arial" w:cs="Arial"/>
                <w:sz w:val="16"/>
                <w:szCs w:val="16"/>
              </w:rPr>
              <w:t>No está permitido el consumo de bebidas y alimentos en el  interior de  Aula o</w:t>
            </w:r>
            <w:r w:rsidRPr="002161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5B29">
              <w:rPr>
                <w:rFonts w:ascii="Arial" w:hAnsi="Arial" w:cs="Arial"/>
                <w:sz w:val="16"/>
                <w:szCs w:val="16"/>
              </w:rPr>
              <w:t>Auditorio.</w:t>
            </w:r>
          </w:p>
          <w:p w:rsidR="007D5B29" w:rsidRPr="005D5963" w:rsidRDefault="007D5B29" w:rsidP="005D59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5B29" w:rsidTr="00F35B6A">
        <w:trPr>
          <w:trHeight w:val="70"/>
        </w:trPr>
        <w:tc>
          <w:tcPr>
            <w:tcW w:w="9180" w:type="dxa"/>
            <w:gridSpan w:val="9"/>
            <w:vAlign w:val="center"/>
          </w:tcPr>
          <w:p w:rsidR="007D5B29" w:rsidRDefault="007D5B29" w:rsidP="005D59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D5B29" w:rsidRDefault="007D5B29" w:rsidP="005D59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205B1" w:rsidRDefault="005205B1" w:rsidP="005D59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D5B29" w:rsidRPr="00216100" w:rsidRDefault="007D5B29" w:rsidP="007D5B29">
            <w:pPr>
              <w:rPr>
                <w:rFonts w:ascii="Arial" w:hAnsi="Arial" w:cs="Arial"/>
                <w:sz w:val="18"/>
                <w:szCs w:val="18"/>
              </w:rPr>
            </w:pPr>
            <w:r w:rsidRPr="00216100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:rsidR="007D5B29" w:rsidRPr="00216100" w:rsidRDefault="007D5B29" w:rsidP="007D5B29">
            <w:pPr>
              <w:rPr>
                <w:rFonts w:ascii="Arial" w:hAnsi="Arial" w:cs="Arial"/>
                <w:sz w:val="20"/>
                <w:szCs w:val="20"/>
              </w:rPr>
            </w:pPr>
            <w:r w:rsidRPr="00216100">
              <w:rPr>
                <w:rFonts w:ascii="Arial" w:hAnsi="Arial" w:cs="Arial"/>
                <w:sz w:val="18"/>
                <w:szCs w:val="18"/>
              </w:rPr>
              <w:t>FIRMA JEFE DEPENDENCIA QUE AUTORIZA</w:t>
            </w:r>
            <w:r w:rsidRPr="0021610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D5B29" w:rsidRPr="007D5B29" w:rsidRDefault="007D5B29" w:rsidP="007D5B2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B2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7D5B29">
              <w:rPr>
                <w:rFonts w:ascii="Arial" w:hAnsi="Arial" w:cs="Arial"/>
                <w:b/>
                <w:sz w:val="16"/>
                <w:szCs w:val="16"/>
              </w:rPr>
              <w:t>Este campo es diligenciado por la Universidad</w:t>
            </w:r>
            <w:r w:rsidRPr="007D5B2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7D5B29" w:rsidRDefault="007D5B29" w:rsidP="005D59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D5B29" w:rsidRPr="005D5963" w:rsidRDefault="007D5B29" w:rsidP="005D59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B29" w:rsidTr="00F35B6A">
        <w:trPr>
          <w:trHeight w:val="70"/>
        </w:trPr>
        <w:tc>
          <w:tcPr>
            <w:tcW w:w="4407" w:type="dxa"/>
            <w:gridSpan w:val="5"/>
          </w:tcPr>
          <w:p w:rsidR="007D5B29" w:rsidRDefault="007D5B29" w:rsidP="009525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5B29" w:rsidRPr="00216100" w:rsidRDefault="007D5B29" w:rsidP="009525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5B29" w:rsidRPr="0087672C" w:rsidRDefault="0087672C" w:rsidP="0095256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672C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77D1359" wp14:editId="745C26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116678</wp:posOffset>
                      </wp:positionV>
                      <wp:extent cx="1943100" cy="0"/>
                      <wp:effectExtent l="0" t="0" r="19050" b="19050"/>
                      <wp:wrapNone/>
                      <wp:docPr id="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ECD35" id="Line 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pt" to="15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3K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lrTG1dARKV2NhRHz+rFbDX97pDSVUvUgUeKrxcDeVnISN6khI0zcMG+/6wZxJCj17FP&#10;58Z2ARI6gM5RjstdDn72iMJhtsifsh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"/>
                  </w:pict>
                </mc:Fallback>
              </mc:AlternateContent>
            </w:r>
            <w:r w:rsidRPr="008767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767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672C">
              <w:rPr>
                <w:rFonts w:ascii="Arial" w:hAnsi="Arial" w:cs="Arial"/>
                <w:sz w:val="18"/>
                <w:szCs w:val="18"/>
              </w:rPr>
            </w:r>
            <w:r w:rsidRPr="008767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7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7D5B29" w:rsidRPr="007D5B29" w:rsidRDefault="007D5B29" w:rsidP="0095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5B29">
              <w:rPr>
                <w:rFonts w:ascii="Arial" w:hAnsi="Arial" w:cs="Arial"/>
                <w:sz w:val="18"/>
                <w:szCs w:val="18"/>
              </w:rPr>
              <w:t>NOMBRE DEL SOLICITANTE:</w:t>
            </w:r>
          </w:p>
          <w:p w:rsidR="007D5B29" w:rsidRPr="007D5B29" w:rsidRDefault="007D5B29" w:rsidP="0095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5B29">
              <w:rPr>
                <w:rFonts w:ascii="Arial" w:hAnsi="Arial" w:cs="Arial"/>
                <w:sz w:val="18"/>
                <w:szCs w:val="18"/>
              </w:rPr>
              <w:t>Teléfono/Extensión:</w:t>
            </w:r>
            <w:r w:rsidR="00F35A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5A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35A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35ABC">
              <w:rPr>
                <w:rFonts w:ascii="Arial" w:hAnsi="Arial" w:cs="Arial"/>
                <w:sz w:val="18"/>
                <w:szCs w:val="18"/>
              </w:rPr>
            </w:r>
            <w:r w:rsidR="00F35A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5A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5A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5A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5A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5A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5A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7D5B29" w:rsidRPr="007D5B29" w:rsidRDefault="007D5B29" w:rsidP="0095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5B29">
              <w:rPr>
                <w:rFonts w:ascii="Arial" w:hAnsi="Arial" w:cs="Arial"/>
                <w:sz w:val="18"/>
                <w:szCs w:val="18"/>
              </w:rPr>
              <w:t>Dirección:</w:t>
            </w:r>
            <w:r w:rsidR="00F35A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7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767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672C">
              <w:rPr>
                <w:rFonts w:ascii="Arial" w:hAnsi="Arial" w:cs="Arial"/>
                <w:sz w:val="18"/>
                <w:szCs w:val="18"/>
              </w:rPr>
            </w:r>
            <w:r w:rsidR="008767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67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7D5B29" w:rsidRPr="007D5B29" w:rsidRDefault="007D5B29" w:rsidP="0095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5B29" w:rsidRPr="007D5B29" w:rsidRDefault="007D5B29" w:rsidP="0095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35ABC" w:rsidRDefault="0087672C" w:rsidP="0095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7D5B29" w:rsidRPr="007D5B29" w:rsidRDefault="00F35ABC" w:rsidP="0095256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B887B78" wp14:editId="2DF56B8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54610</wp:posOffset>
                      </wp:positionV>
                      <wp:extent cx="1943100" cy="0"/>
                      <wp:effectExtent l="10795" t="6985" r="8255" b="12065"/>
                      <wp:wrapNone/>
                      <wp:docPr id="4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71EBA" id="Line 1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4.3pt" to="153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73w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sGlrTG1dARKV2NhRHz+rFPGv63SGlq5aoA48UXy8G8rKQkbxJCRtn4IJ9/1kziCFHr2Of&#10;zo3tAiR0AJ2jHJe7HPzsEYXDbJlPsxR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"/>
                  </w:pict>
                </mc:Fallback>
              </mc:AlternateContent>
            </w:r>
          </w:p>
          <w:p w:rsidR="007D5B29" w:rsidRPr="007D5B29" w:rsidRDefault="007D5B29" w:rsidP="00F35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B29">
              <w:rPr>
                <w:rFonts w:ascii="Arial" w:hAnsi="Arial" w:cs="Arial"/>
                <w:sz w:val="18"/>
                <w:szCs w:val="18"/>
              </w:rPr>
              <w:t>ENTIDAD / DEPENDENCIA</w:t>
            </w:r>
            <w:r w:rsidRPr="007D5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5A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73" w:type="dxa"/>
            <w:gridSpan w:val="4"/>
            <w:vAlign w:val="center"/>
          </w:tcPr>
          <w:p w:rsidR="007D5B29" w:rsidRDefault="007D5B29" w:rsidP="007D5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5B29" w:rsidRPr="00216100" w:rsidRDefault="007D5B29" w:rsidP="007D5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5B29" w:rsidRPr="00216100" w:rsidRDefault="00F35ABC" w:rsidP="007D5B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B2C12EF" wp14:editId="24DF275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114300</wp:posOffset>
                      </wp:positionV>
                      <wp:extent cx="1943100" cy="0"/>
                      <wp:effectExtent l="7620" t="9525" r="11430" b="9525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FB0FE1" id="Line 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9pt" to="153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1X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ZHlrTG1dARKV2NhRHz+rFPGv63SGlq5aoA48UXy8G8rKQkbxJCRtn4IJ9/1kziCFHr2Of&#10;zo3tAiR0AJ2jHJe7HPzsEYXDbJlPsxR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"/>
                  </w:pict>
                </mc:Fallback>
              </mc:AlternateContent>
            </w:r>
          </w:p>
          <w:p w:rsidR="007D5B29" w:rsidRPr="007D5B29" w:rsidRDefault="007D5B29" w:rsidP="007D5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5B29">
              <w:rPr>
                <w:rFonts w:ascii="Arial" w:hAnsi="Arial" w:cs="Arial"/>
                <w:sz w:val="18"/>
                <w:szCs w:val="18"/>
              </w:rPr>
              <w:t xml:space="preserve">FIRMA </w:t>
            </w:r>
          </w:p>
          <w:p w:rsidR="007D5B29" w:rsidRPr="007D5B29" w:rsidRDefault="00F35B6A" w:rsidP="007D5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Funcionario Universitario que r</w:t>
            </w:r>
            <w:r w:rsidR="007D5B29" w:rsidRPr="007D5B29">
              <w:rPr>
                <w:rFonts w:ascii="Arial" w:hAnsi="Arial" w:cs="Arial"/>
                <w:sz w:val="18"/>
                <w:szCs w:val="18"/>
              </w:rPr>
              <w:t>ecibe una vez terminada la actividad</w:t>
            </w:r>
          </w:p>
          <w:p w:rsidR="007D5B29" w:rsidRPr="007D5B29" w:rsidRDefault="007D5B29" w:rsidP="007D5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5B29" w:rsidRPr="007D5B29" w:rsidRDefault="007D5B29" w:rsidP="007D5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5B29" w:rsidRDefault="007D5B29" w:rsidP="007D5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5B29" w:rsidRDefault="00F35ABC" w:rsidP="007D5B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FF48674" wp14:editId="02D6C7D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42545</wp:posOffset>
                      </wp:positionV>
                      <wp:extent cx="1943100" cy="0"/>
                      <wp:effectExtent l="7620" t="13970" r="11430" b="5080"/>
                      <wp:wrapNone/>
                      <wp:docPr id="1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94AC2" id="Line 1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35pt" to="154.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2r8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"/>
                  </w:pict>
                </mc:Fallback>
              </mc:AlternateContent>
            </w:r>
          </w:p>
          <w:p w:rsidR="007D5B29" w:rsidRPr="007D5B29" w:rsidRDefault="007D5B29" w:rsidP="008767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B29">
              <w:rPr>
                <w:rFonts w:ascii="Arial" w:hAnsi="Arial" w:cs="Arial"/>
                <w:sz w:val="18"/>
                <w:szCs w:val="18"/>
              </w:rPr>
              <w:t>CARGO</w:t>
            </w:r>
            <w:r w:rsidR="00F35AB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767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7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672C">
              <w:rPr>
                <w:rFonts w:ascii="Arial" w:hAnsi="Arial" w:cs="Arial"/>
                <w:sz w:val="18"/>
                <w:szCs w:val="18"/>
              </w:rPr>
            </w:r>
            <w:r w:rsidR="008767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67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67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3D2197" w:rsidRPr="00015980" w:rsidRDefault="003D2197" w:rsidP="003D2197">
      <w:pPr>
        <w:rPr>
          <w:rFonts w:ascii="Arial" w:hAnsi="Arial" w:cs="Arial"/>
          <w:sz w:val="20"/>
          <w:szCs w:val="20"/>
        </w:rPr>
      </w:pPr>
    </w:p>
    <w:sectPr w:rsidR="003D2197" w:rsidRPr="00015980" w:rsidSect="00F35B6A">
      <w:headerReference w:type="default" r:id="rId6"/>
      <w:footerReference w:type="default" r:id="rId7"/>
      <w:pgSz w:w="12240" w:h="15840" w:code="1"/>
      <w:pgMar w:top="1304" w:right="1797" w:bottom="1440" w:left="1797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0F8" w:rsidRDefault="00FD10F8">
      <w:r>
        <w:separator/>
      </w:r>
    </w:p>
  </w:endnote>
  <w:endnote w:type="continuationSeparator" w:id="0">
    <w:p w:rsidR="00FD10F8" w:rsidRDefault="00FD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6A" w:rsidRDefault="005205B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4897755</wp:posOffset>
          </wp:positionH>
          <wp:positionV relativeFrom="paragraph">
            <wp:posOffset>-348335</wp:posOffset>
          </wp:positionV>
          <wp:extent cx="942741" cy="65722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741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0F8" w:rsidRDefault="00FD10F8">
      <w:r>
        <w:separator/>
      </w:r>
    </w:p>
  </w:footnote>
  <w:footnote w:type="continuationSeparator" w:id="0">
    <w:p w:rsidR="00FD10F8" w:rsidRDefault="00FD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34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1E0" w:firstRow="1" w:lastRow="1" w:firstColumn="1" w:lastColumn="1" w:noHBand="0" w:noVBand="0"/>
    </w:tblPr>
    <w:tblGrid>
      <w:gridCol w:w="1350"/>
      <w:gridCol w:w="1272"/>
      <w:gridCol w:w="2557"/>
      <w:gridCol w:w="4035"/>
    </w:tblGrid>
    <w:tr w:rsidR="005205B1" w:rsidTr="005205B1">
      <w:trPr>
        <w:trHeight w:val="1401"/>
      </w:trPr>
      <w:tc>
        <w:tcPr>
          <w:tcW w:w="1350" w:type="dxa"/>
          <w:vAlign w:val="center"/>
        </w:tcPr>
        <w:p w:rsidR="005205B1" w:rsidRPr="001827EE" w:rsidRDefault="005205B1" w:rsidP="005205B1">
          <w:pPr>
            <w:pStyle w:val="Encabezado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/>
            </w:rPr>
            <w:drawing>
              <wp:inline distT="0" distB="0" distL="0" distR="0" wp14:anchorId="6356A494" wp14:editId="0DF4AB45">
                <wp:extent cx="668347" cy="695325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85" cy="711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4" w:type="dxa"/>
          <w:gridSpan w:val="3"/>
          <w:vAlign w:val="center"/>
        </w:tcPr>
        <w:p w:rsidR="005205B1" w:rsidRPr="005205B1" w:rsidRDefault="005205B1" w:rsidP="00494FD0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5205B1">
            <w:rPr>
              <w:rFonts w:ascii="Arial" w:hAnsi="Arial" w:cs="Arial"/>
              <w:color w:val="000000" w:themeColor="text1"/>
              <w:lang w:val="es-ES_tradnl"/>
            </w:rPr>
            <w:t>Proceso Misional</w:t>
          </w:r>
        </w:p>
        <w:p w:rsidR="005205B1" w:rsidRPr="005205B1" w:rsidRDefault="005205B1" w:rsidP="00494FD0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5205B1">
            <w:rPr>
              <w:rFonts w:ascii="Arial" w:hAnsi="Arial" w:cs="Arial"/>
              <w:color w:val="000000" w:themeColor="text1"/>
              <w:lang w:val="es-ES_tradnl"/>
            </w:rPr>
            <w:t>Gestión Curricular</w:t>
          </w:r>
        </w:p>
        <w:p w:rsidR="005205B1" w:rsidRPr="005205B1" w:rsidRDefault="005205B1" w:rsidP="00494FD0">
          <w:pPr>
            <w:jc w:val="center"/>
            <w:rPr>
              <w:rFonts w:ascii="Arial" w:hAnsi="Arial" w:cs="Arial"/>
              <w:b/>
              <w:color w:val="000000" w:themeColor="text1"/>
              <w:sz w:val="28"/>
              <w:szCs w:val="28"/>
            </w:rPr>
          </w:pPr>
          <w:r w:rsidRPr="005205B1">
            <w:rPr>
              <w:rFonts w:ascii="Arial" w:hAnsi="Arial" w:cs="Arial"/>
              <w:color w:val="000000" w:themeColor="text1"/>
              <w:lang w:val="es-ES_tradnl"/>
            </w:rPr>
            <w:t>Préstamo de Aulas y Auditorios Universitarios</w:t>
          </w:r>
        </w:p>
      </w:tc>
    </w:tr>
    <w:tr w:rsidR="005205B1" w:rsidRPr="00AF44AE" w:rsidTr="005205B1">
      <w:trPr>
        <w:trHeight w:val="27"/>
      </w:trPr>
      <w:tc>
        <w:tcPr>
          <w:tcW w:w="2622" w:type="dxa"/>
          <w:gridSpan w:val="2"/>
          <w:vAlign w:val="center"/>
        </w:tcPr>
        <w:p w:rsidR="005379A9" w:rsidRPr="005205B1" w:rsidRDefault="005379A9" w:rsidP="007F6E2A">
          <w:pPr>
            <w:pStyle w:val="Encabezado"/>
            <w:jc w:val="center"/>
            <w:rPr>
              <w:color w:val="000000" w:themeColor="text1"/>
              <w:lang w:val="es-ES_tradnl"/>
            </w:rPr>
          </w:pPr>
          <w:r w:rsidRPr="005205B1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 xml:space="preserve">Código: </w:t>
          </w:r>
          <w:r w:rsidR="00CB0528" w:rsidRPr="005205B1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PM-FO-4</w:t>
          </w:r>
          <w:r w:rsidRPr="005205B1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-FOR-2</w:t>
          </w:r>
        </w:p>
      </w:tc>
      <w:tc>
        <w:tcPr>
          <w:tcW w:w="2557" w:type="dxa"/>
          <w:vAlign w:val="center"/>
        </w:tcPr>
        <w:p w:rsidR="005379A9" w:rsidRPr="005205B1" w:rsidRDefault="005379A9" w:rsidP="007F6E2A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5205B1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Versión</w:t>
          </w:r>
          <w:r w:rsidR="00F35B6A" w:rsidRPr="005205B1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: 1</w:t>
          </w:r>
        </w:p>
      </w:tc>
      <w:tc>
        <w:tcPr>
          <w:tcW w:w="4035" w:type="dxa"/>
          <w:vAlign w:val="center"/>
        </w:tcPr>
        <w:p w:rsidR="005379A9" w:rsidRPr="005205B1" w:rsidRDefault="005379A9" w:rsidP="00F35B6A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5205B1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Fecha Vigencia: </w:t>
          </w:r>
          <w:r w:rsidR="00F35B6A" w:rsidRPr="005205B1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29-04-2020</w:t>
          </w:r>
        </w:p>
      </w:tc>
    </w:tr>
  </w:tbl>
  <w:p w:rsidR="00435E75" w:rsidRDefault="00435E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t3XRyfOyGYqr1zNn9F9a0vDwAo13hvbfie0moTpA2bImoToq3KYRO3otbrcfTdXLqiGJ1mkZ329EXHHJkw2Hg==" w:salt="GK457p3/LDitfDUUcsiVC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4B"/>
    <w:rsid w:val="00012FA7"/>
    <w:rsid w:val="00015980"/>
    <w:rsid w:val="000348A3"/>
    <w:rsid w:val="000453EF"/>
    <w:rsid w:val="00050BBA"/>
    <w:rsid w:val="00067561"/>
    <w:rsid w:val="00087F42"/>
    <w:rsid w:val="000D0127"/>
    <w:rsid w:val="000D550D"/>
    <w:rsid w:val="000F3B95"/>
    <w:rsid w:val="000F569F"/>
    <w:rsid w:val="00120068"/>
    <w:rsid w:val="00154D03"/>
    <w:rsid w:val="00194956"/>
    <w:rsid w:val="001963E7"/>
    <w:rsid w:val="001A1095"/>
    <w:rsid w:val="001C43F5"/>
    <w:rsid w:val="001C52C3"/>
    <w:rsid w:val="001D6C8D"/>
    <w:rsid w:val="001D7CAA"/>
    <w:rsid w:val="00216100"/>
    <w:rsid w:val="00230E85"/>
    <w:rsid w:val="00236553"/>
    <w:rsid w:val="00272794"/>
    <w:rsid w:val="002C74C5"/>
    <w:rsid w:val="002D1EB8"/>
    <w:rsid w:val="002D782C"/>
    <w:rsid w:val="002E151D"/>
    <w:rsid w:val="00331BF7"/>
    <w:rsid w:val="00344A34"/>
    <w:rsid w:val="0036290F"/>
    <w:rsid w:val="00385F7E"/>
    <w:rsid w:val="00397256"/>
    <w:rsid w:val="003D1030"/>
    <w:rsid w:val="003D2197"/>
    <w:rsid w:val="003D2909"/>
    <w:rsid w:val="003F6A21"/>
    <w:rsid w:val="00420073"/>
    <w:rsid w:val="00427207"/>
    <w:rsid w:val="00435E75"/>
    <w:rsid w:val="00462540"/>
    <w:rsid w:val="004702F4"/>
    <w:rsid w:val="00494FD0"/>
    <w:rsid w:val="004955CF"/>
    <w:rsid w:val="004A35FF"/>
    <w:rsid w:val="004B0798"/>
    <w:rsid w:val="004B431B"/>
    <w:rsid w:val="004C515A"/>
    <w:rsid w:val="004E5C56"/>
    <w:rsid w:val="00500263"/>
    <w:rsid w:val="005205B1"/>
    <w:rsid w:val="005379A9"/>
    <w:rsid w:val="005413D5"/>
    <w:rsid w:val="005625B4"/>
    <w:rsid w:val="00563C85"/>
    <w:rsid w:val="00574A5B"/>
    <w:rsid w:val="0058340A"/>
    <w:rsid w:val="0059123B"/>
    <w:rsid w:val="00591C33"/>
    <w:rsid w:val="005979AF"/>
    <w:rsid w:val="005A5BB3"/>
    <w:rsid w:val="005D4308"/>
    <w:rsid w:val="005D5963"/>
    <w:rsid w:val="005F083E"/>
    <w:rsid w:val="005F44BD"/>
    <w:rsid w:val="00611F9D"/>
    <w:rsid w:val="00634DFD"/>
    <w:rsid w:val="00653FB9"/>
    <w:rsid w:val="006851CE"/>
    <w:rsid w:val="00695DAA"/>
    <w:rsid w:val="006B16D2"/>
    <w:rsid w:val="006B2CDC"/>
    <w:rsid w:val="006E0D26"/>
    <w:rsid w:val="006F304B"/>
    <w:rsid w:val="006F7606"/>
    <w:rsid w:val="00734551"/>
    <w:rsid w:val="007357AB"/>
    <w:rsid w:val="007416A4"/>
    <w:rsid w:val="00750288"/>
    <w:rsid w:val="00753BED"/>
    <w:rsid w:val="00755F5E"/>
    <w:rsid w:val="00763927"/>
    <w:rsid w:val="00781E13"/>
    <w:rsid w:val="00786861"/>
    <w:rsid w:val="00787F7B"/>
    <w:rsid w:val="00793917"/>
    <w:rsid w:val="007A1912"/>
    <w:rsid w:val="007A39A3"/>
    <w:rsid w:val="007B302D"/>
    <w:rsid w:val="007C22BF"/>
    <w:rsid w:val="007D5B29"/>
    <w:rsid w:val="007E2257"/>
    <w:rsid w:val="00805B7D"/>
    <w:rsid w:val="00814C4B"/>
    <w:rsid w:val="00822E92"/>
    <w:rsid w:val="00870096"/>
    <w:rsid w:val="0087672C"/>
    <w:rsid w:val="00897125"/>
    <w:rsid w:val="008A5877"/>
    <w:rsid w:val="008E47AA"/>
    <w:rsid w:val="008E7476"/>
    <w:rsid w:val="00900368"/>
    <w:rsid w:val="009027BA"/>
    <w:rsid w:val="00924DDC"/>
    <w:rsid w:val="00924EB0"/>
    <w:rsid w:val="00927D9A"/>
    <w:rsid w:val="00930C1C"/>
    <w:rsid w:val="00942A41"/>
    <w:rsid w:val="00945C8B"/>
    <w:rsid w:val="009464CE"/>
    <w:rsid w:val="009536B6"/>
    <w:rsid w:val="009550CA"/>
    <w:rsid w:val="00961E49"/>
    <w:rsid w:val="00964C06"/>
    <w:rsid w:val="0099183C"/>
    <w:rsid w:val="009934C8"/>
    <w:rsid w:val="009C05BD"/>
    <w:rsid w:val="009D545B"/>
    <w:rsid w:val="009E1194"/>
    <w:rsid w:val="009E1486"/>
    <w:rsid w:val="009F12BB"/>
    <w:rsid w:val="00A12C56"/>
    <w:rsid w:val="00A1478B"/>
    <w:rsid w:val="00A238B1"/>
    <w:rsid w:val="00A27C14"/>
    <w:rsid w:val="00A423B5"/>
    <w:rsid w:val="00A42615"/>
    <w:rsid w:val="00A474F4"/>
    <w:rsid w:val="00A567D2"/>
    <w:rsid w:val="00A72C9E"/>
    <w:rsid w:val="00A72FC1"/>
    <w:rsid w:val="00A80C02"/>
    <w:rsid w:val="00A91CE8"/>
    <w:rsid w:val="00AA7231"/>
    <w:rsid w:val="00B17C15"/>
    <w:rsid w:val="00B42C56"/>
    <w:rsid w:val="00B439CE"/>
    <w:rsid w:val="00B57672"/>
    <w:rsid w:val="00B57F25"/>
    <w:rsid w:val="00B62CCD"/>
    <w:rsid w:val="00B8135B"/>
    <w:rsid w:val="00BB2276"/>
    <w:rsid w:val="00BD094B"/>
    <w:rsid w:val="00BD6572"/>
    <w:rsid w:val="00BF5516"/>
    <w:rsid w:val="00C10050"/>
    <w:rsid w:val="00C12C07"/>
    <w:rsid w:val="00C36E08"/>
    <w:rsid w:val="00C5181D"/>
    <w:rsid w:val="00C9602A"/>
    <w:rsid w:val="00CA586F"/>
    <w:rsid w:val="00CB0528"/>
    <w:rsid w:val="00CD4350"/>
    <w:rsid w:val="00CD6A8E"/>
    <w:rsid w:val="00CF1941"/>
    <w:rsid w:val="00D03B96"/>
    <w:rsid w:val="00D05CB9"/>
    <w:rsid w:val="00D44419"/>
    <w:rsid w:val="00D81FA5"/>
    <w:rsid w:val="00D908F0"/>
    <w:rsid w:val="00D97128"/>
    <w:rsid w:val="00DA3A5E"/>
    <w:rsid w:val="00DB180E"/>
    <w:rsid w:val="00DC00CD"/>
    <w:rsid w:val="00E07B55"/>
    <w:rsid w:val="00E2026C"/>
    <w:rsid w:val="00E55713"/>
    <w:rsid w:val="00E66BA3"/>
    <w:rsid w:val="00E87AE3"/>
    <w:rsid w:val="00EC457C"/>
    <w:rsid w:val="00EF1A37"/>
    <w:rsid w:val="00F35ABC"/>
    <w:rsid w:val="00F35B6A"/>
    <w:rsid w:val="00F4326A"/>
    <w:rsid w:val="00F51781"/>
    <w:rsid w:val="00F62216"/>
    <w:rsid w:val="00F83946"/>
    <w:rsid w:val="00FD10F8"/>
    <w:rsid w:val="00FD6726"/>
    <w:rsid w:val="00FF3E83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CF8CCE-FF54-40C4-87A6-E6DDCC82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31B"/>
    <w:rPr>
      <w:sz w:val="24"/>
      <w:szCs w:val="24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D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357A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7357AB"/>
    <w:pPr>
      <w:tabs>
        <w:tab w:val="center" w:pos="4419"/>
        <w:tab w:val="right" w:pos="8838"/>
      </w:tabs>
    </w:pPr>
  </w:style>
  <w:style w:type="paragraph" w:customStyle="1" w:styleId="CarCarCarCar">
    <w:name w:val="Car Car Car Car"/>
    <w:basedOn w:val="Normal"/>
    <w:rsid w:val="002C74C5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Textoindependiente">
    <w:name w:val="Body Text"/>
    <w:basedOn w:val="Normal"/>
    <w:rsid w:val="00435E75"/>
    <w:rPr>
      <w:szCs w:val="20"/>
      <w:lang w:val="es-ES" w:eastAsia="es-ES"/>
    </w:rPr>
  </w:style>
  <w:style w:type="character" w:customStyle="1" w:styleId="EncabezadoCar">
    <w:name w:val="Encabezado Car"/>
    <w:link w:val="Encabezado"/>
    <w:rsid w:val="00C5181D"/>
    <w:rPr>
      <w:sz w:val="24"/>
      <w:szCs w:val="24"/>
      <w:lang w:val="es-CO" w:eastAsia="en-US"/>
    </w:rPr>
  </w:style>
  <w:style w:type="paragraph" w:styleId="Textodeglobo">
    <w:name w:val="Balloon Text"/>
    <w:basedOn w:val="Normal"/>
    <w:link w:val="TextodegloboCar"/>
    <w:rsid w:val="006B2C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B2CDC"/>
    <w:rPr>
      <w:rFonts w:ascii="Tahoma" w:hAnsi="Tahoma" w:cs="Tahoma"/>
      <w:sz w:val="16"/>
      <w:szCs w:val="16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PM-FO-4-FOR-2 Prestamo de Aulas Auditorios Universitarios V1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PLANILLA PARA CONTROL DE USO DE AUDITORIO</vt:lpstr>
    </vt:vector>
  </TitlesOfParts>
  <Manager>LVMEN</Manager>
  <Company>Universidad del Cauca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PARA CONTROL DE USO DE AUDITORIO</dc:title>
  <dc:creator>Universidad del Cauca</dc:creator>
  <cp:keywords>Formato</cp:keywords>
  <cp:lastModifiedBy>ST-H5PJDW2</cp:lastModifiedBy>
  <cp:revision>2</cp:revision>
  <cp:lastPrinted>2009-05-30T19:34:00Z</cp:lastPrinted>
  <dcterms:created xsi:type="dcterms:W3CDTF">2024-10-22T14:44:00Z</dcterms:created>
  <dcterms:modified xsi:type="dcterms:W3CDTF">2024-10-22T14:44:00Z</dcterms:modified>
</cp:coreProperties>
</file>